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A9785E" w:rsidP="00DE79DA">
      <w:pPr>
        <w:suppressAutoHyphens/>
        <w:jc w:val="center"/>
        <w:rPr>
          <w:sz w:val="28"/>
        </w:rPr>
      </w:pPr>
      <w:r>
        <w:rPr>
          <w:bCs/>
          <w:sz w:val="28"/>
        </w:rPr>
        <w:t>09</w:t>
      </w:r>
      <w:r w:rsidR="005D71F3">
        <w:rPr>
          <w:bCs/>
          <w:sz w:val="28"/>
        </w:rPr>
        <w:t>.</w:t>
      </w:r>
      <w:r w:rsidR="003B71C0">
        <w:rPr>
          <w:bCs/>
          <w:sz w:val="28"/>
        </w:rPr>
        <w:t>04</w:t>
      </w:r>
      <w:r w:rsidR="00CE5FDD">
        <w:rPr>
          <w:bCs/>
          <w:sz w:val="28"/>
        </w:rPr>
        <w:t>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</w:t>
      </w:r>
      <w:r>
        <w:rPr>
          <w:sz w:val="28"/>
        </w:rPr>
        <w:t>39</w:t>
      </w:r>
      <w:r w:rsidR="00266E60" w:rsidRPr="00266E60">
        <w:rPr>
          <w:sz w:val="28"/>
        </w:rPr>
        <w:t xml:space="preserve">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C64371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C6437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C64371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C64371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D22" w:rsidRDefault="00866D22" w:rsidP="00C6437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адреса</w:t>
      </w:r>
      <w:r w:rsidR="00C64371">
        <w:rPr>
          <w:sz w:val="28"/>
          <w:szCs w:val="28"/>
        </w:rPr>
        <w:t xml:space="preserve"> объектам недвижимости (строениям, сооружениям</w:t>
      </w:r>
      <w:r>
        <w:rPr>
          <w:sz w:val="28"/>
          <w:szCs w:val="28"/>
        </w:rPr>
        <w:t>)</w:t>
      </w:r>
      <w:r w:rsidR="00C64371">
        <w:rPr>
          <w:sz w:val="28"/>
          <w:szCs w:val="28"/>
        </w:rPr>
        <w:t>, находящимся на территории м</w:t>
      </w:r>
      <w:r>
        <w:rPr>
          <w:sz w:val="28"/>
          <w:szCs w:val="28"/>
        </w:rPr>
        <w:t>униципального образования «Красновское сельское поселение»,  с</w:t>
      </w:r>
      <w:r>
        <w:rPr>
          <w:sz w:val="28"/>
          <w:szCs w:val="28"/>
        </w:rPr>
        <w:t>о</w:t>
      </w:r>
      <w:r w:rsidR="00C64371">
        <w:rPr>
          <w:sz w:val="28"/>
          <w:szCs w:val="28"/>
        </w:rPr>
        <w:t>гласно приложению</w:t>
      </w:r>
      <w:r>
        <w:rPr>
          <w:sz w:val="28"/>
          <w:szCs w:val="28"/>
        </w:rPr>
        <w:t>.</w:t>
      </w:r>
    </w:p>
    <w:p w:rsidR="00866D22" w:rsidRDefault="00866D22" w:rsidP="00C64371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01230" w:rsidRP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>
        <w:rPr>
          <w:bCs/>
          <w:sz w:val="28"/>
          <w:szCs w:val="28"/>
        </w:rPr>
        <w:t>Г.В.Бадаев</w:t>
      </w:r>
      <w:proofErr w:type="spellEnd"/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66D22" w:rsidRDefault="00866D22" w:rsidP="00866D22">
      <w:pPr>
        <w:keepNext/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E87021" w:rsidRDefault="00E87021" w:rsidP="00E87021">
      <w:pPr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Приложение </w:t>
      </w:r>
    </w:p>
    <w:p w:rsidR="00E87021" w:rsidRDefault="00E87021" w:rsidP="00E87021">
      <w:pPr>
        <w:tabs>
          <w:tab w:val="left" w:pos="4755"/>
          <w:tab w:val="left" w:pos="5865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к </w:t>
      </w:r>
      <w:r w:rsidR="00C64371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                                        Красновского сельского поселения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B3251">
        <w:rPr>
          <w:sz w:val="28"/>
          <w:szCs w:val="28"/>
        </w:rPr>
        <w:t xml:space="preserve">         </w:t>
      </w:r>
      <w:r w:rsidR="00FB3251">
        <w:rPr>
          <w:sz w:val="28"/>
          <w:szCs w:val="28"/>
        </w:rPr>
        <w:tab/>
        <w:t xml:space="preserve">                 от </w:t>
      </w:r>
      <w:r w:rsidR="00A9785E">
        <w:rPr>
          <w:sz w:val="28"/>
          <w:szCs w:val="28"/>
        </w:rPr>
        <w:t>09</w:t>
      </w:r>
      <w:r w:rsidR="003B71C0">
        <w:rPr>
          <w:sz w:val="28"/>
          <w:szCs w:val="28"/>
        </w:rPr>
        <w:t>.04</w:t>
      </w:r>
      <w:r w:rsidR="00FB3251">
        <w:rPr>
          <w:sz w:val="28"/>
          <w:szCs w:val="28"/>
        </w:rPr>
        <w:t xml:space="preserve">.2019 г. № </w:t>
      </w:r>
      <w:r w:rsidR="00A9785E">
        <w:rPr>
          <w:sz w:val="28"/>
          <w:szCs w:val="28"/>
        </w:rPr>
        <w:t>39</w:t>
      </w:r>
      <w:r w:rsidR="003B71C0">
        <w:rPr>
          <w:sz w:val="28"/>
          <w:szCs w:val="28"/>
        </w:rPr>
        <w:t xml:space="preserve"> 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E87021" w:rsidRDefault="00E87021" w:rsidP="00E87021">
      <w:pPr>
        <w:spacing w:line="254" w:lineRule="atLeast"/>
        <w:jc w:val="center"/>
        <w:rPr>
          <w:sz w:val="28"/>
          <w:szCs w:val="28"/>
        </w:rPr>
      </w:pP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Российская Федерация, Ростовская область, Тарасовский район, Красновское сельское поселение, </w:t>
      </w:r>
      <w:r w:rsidR="00AC2359">
        <w:rPr>
          <w:sz w:val="28"/>
          <w:szCs w:val="28"/>
        </w:rPr>
        <w:t xml:space="preserve"> </w:t>
      </w:r>
      <w:proofErr w:type="spellStart"/>
      <w:r w:rsidR="00AC2359">
        <w:rPr>
          <w:sz w:val="28"/>
          <w:szCs w:val="28"/>
        </w:rPr>
        <w:t>х.Красновка</w:t>
      </w:r>
      <w:proofErr w:type="spellEnd"/>
      <w:r w:rsidR="00AC2359">
        <w:rPr>
          <w:sz w:val="28"/>
          <w:szCs w:val="28"/>
        </w:rPr>
        <w:t>,  ул.13Героев</w:t>
      </w:r>
      <w:r>
        <w:rPr>
          <w:sz w:val="28"/>
          <w:szCs w:val="28"/>
        </w:rPr>
        <w:t xml:space="preserve">, </w:t>
      </w:r>
      <w:r w:rsidR="00AC2359">
        <w:rPr>
          <w:sz w:val="28"/>
          <w:szCs w:val="28"/>
        </w:rPr>
        <w:t>д.10</w:t>
      </w:r>
      <w:r w:rsidR="00FB3251">
        <w:rPr>
          <w:sz w:val="28"/>
          <w:szCs w:val="28"/>
        </w:rPr>
        <w:t xml:space="preserve">, </w:t>
      </w:r>
      <w:r>
        <w:rPr>
          <w:sz w:val="28"/>
          <w:szCs w:val="28"/>
        </w:rPr>
        <w:t>строение 1;</w:t>
      </w:r>
    </w:p>
    <w:p w:rsidR="00AC2359" w:rsidRDefault="00AC2359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AC2359" w:rsidRDefault="00AC2359" w:rsidP="00AC235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ул.13Героев, д.29, строение 1;</w:t>
      </w:r>
    </w:p>
    <w:p w:rsidR="00AC2359" w:rsidRDefault="00AC2359" w:rsidP="00AC235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ул.13Героев, д.29, строение 2;</w:t>
      </w:r>
    </w:p>
    <w:p w:rsidR="00AC2359" w:rsidRDefault="00AC2359" w:rsidP="00AC235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ул.13Героев, д.29, строение 3;</w:t>
      </w:r>
    </w:p>
    <w:p w:rsidR="00503D1F" w:rsidRDefault="00503D1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AC2359" w:rsidRDefault="00AC2359" w:rsidP="00AC235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5.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ул.13Героев, д.31, строение 1;</w:t>
      </w:r>
    </w:p>
    <w:p w:rsidR="00503D1F" w:rsidRDefault="00503D1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AC2359" w:rsidRDefault="00AC2359" w:rsidP="00AC235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6.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ул.13Героев, д.39, строение 1;</w:t>
      </w:r>
    </w:p>
    <w:p w:rsidR="00AC2359" w:rsidRDefault="00AC2359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AC2359" w:rsidRDefault="00AC2359" w:rsidP="00AC235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7.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ул.13Героев, д.41, строение 1;</w:t>
      </w:r>
    </w:p>
    <w:p w:rsidR="00AC2359" w:rsidRDefault="00AC2359" w:rsidP="00AC235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8.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ул.13Героев, д.41, строение 2;</w:t>
      </w:r>
    </w:p>
    <w:p w:rsidR="00AC2359" w:rsidRDefault="00AC2359" w:rsidP="00AC235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9.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ул.13Героев, д.41, строение 3;</w:t>
      </w:r>
    </w:p>
    <w:p w:rsidR="00AC2359" w:rsidRDefault="007E6DBD" w:rsidP="00AC235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AC2359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AC2359">
        <w:rPr>
          <w:sz w:val="28"/>
          <w:szCs w:val="28"/>
        </w:rPr>
        <w:t>х.Красновка</w:t>
      </w:r>
      <w:proofErr w:type="spellEnd"/>
      <w:r w:rsidR="00AC2359">
        <w:rPr>
          <w:sz w:val="28"/>
          <w:szCs w:val="28"/>
        </w:rPr>
        <w:t xml:space="preserve">,  ул.13Героев, д.41, </w:t>
      </w:r>
      <w:r>
        <w:rPr>
          <w:sz w:val="28"/>
          <w:szCs w:val="28"/>
        </w:rPr>
        <w:t>строение 4</w:t>
      </w:r>
      <w:r w:rsidR="00AC2359">
        <w:rPr>
          <w:sz w:val="28"/>
          <w:szCs w:val="28"/>
        </w:rPr>
        <w:t>;</w:t>
      </w:r>
    </w:p>
    <w:p w:rsidR="00AC2359" w:rsidRDefault="007E6DBD" w:rsidP="00AC235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11</w:t>
      </w:r>
      <w:r w:rsidR="00AC2359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AC2359">
        <w:rPr>
          <w:sz w:val="28"/>
          <w:szCs w:val="28"/>
        </w:rPr>
        <w:t>х.Красновка</w:t>
      </w:r>
      <w:proofErr w:type="spellEnd"/>
      <w:r w:rsidR="00AC2359">
        <w:rPr>
          <w:sz w:val="28"/>
          <w:szCs w:val="28"/>
        </w:rPr>
        <w:t xml:space="preserve">,  ул.13Героев, д.41, </w:t>
      </w:r>
      <w:r>
        <w:rPr>
          <w:sz w:val="28"/>
          <w:szCs w:val="28"/>
        </w:rPr>
        <w:t>строение 5</w:t>
      </w:r>
      <w:r w:rsidR="00AC2359">
        <w:rPr>
          <w:sz w:val="28"/>
          <w:szCs w:val="28"/>
        </w:rPr>
        <w:t>;</w:t>
      </w:r>
    </w:p>
    <w:p w:rsidR="00AC2359" w:rsidRDefault="007E6DBD" w:rsidP="00566EF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C2359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AC2359">
        <w:rPr>
          <w:sz w:val="28"/>
          <w:szCs w:val="28"/>
        </w:rPr>
        <w:t>х.Красновка</w:t>
      </w:r>
      <w:proofErr w:type="spellEnd"/>
      <w:r w:rsidR="00AC2359">
        <w:rPr>
          <w:sz w:val="28"/>
          <w:szCs w:val="28"/>
        </w:rPr>
        <w:t xml:space="preserve">,  ул.13Героев, д.41, </w:t>
      </w:r>
      <w:r>
        <w:rPr>
          <w:sz w:val="28"/>
          <w:szCs w:val="28"/>
        </w:rPr>
        <w:t>строение 6</w:t>
      </w:r>
      <w:r w:rsidR="00AC2359">
        <w:rPr>
          <w:sz w:val="28"/>
          <w:szCs w:val="28"/>
        </w:rPr>
        <w:t>;</w:t>
      </w:r>
    </w:p>
    <w:p w:rsidR="007E6DBD" w:rsidRDefault="007E6DBD" w:rsidP="007E6DB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13.  Российская Федерация, Ростовская область, Тарасовский район, Красновское сельское поселение,  </w:t>
      </w:r>
      <w:proofErr w:type="spellStart"/>
      <w:r w:rsidR="00566EFE">
        <w:rPr>
          <w:sz w:val="28"/>
          <w:szCs w:val="28"/>
        </w:rPr>
        <w:t>х.Красновка</w:t>
      </w:r>
      <w:proofErr w:type="spellEnd"/>
      <w:r w:rsidR="00566EFE">
        <w:rPr>
          <w:sz w:val="28"/>
          <w:szCs w:val="28"/>
        </w:rPr>
        <w:t>,  ул.13Героев, д.41, строение 7</w:t>
      </w:r>
      <w:r>
        <w:rPr>
          <w:sz w:val="28"/>
          <w:szCs w:val="28"/>
        </w:rPr>
        <w:t>;</w:t>
      </w:r>
    </w:p>
    <w:p w:rsidR="007E6DBD" w:rsidRDefault="007E6DBD" w:rsidP="007E6DB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14.  Российская Федерация, Ростовская область, Тарасовский район, Красновское сельское поселение,  </w:t>
      </w:r>
      <w:proofErr w:type="spellStart"/>
      <w:r w:rsidR="00566EFE">
        <w:rPr>
          <w:sz w:val="28"/>
          <w:szCs w:val="28"/>
        </w:rPr>
        <w:t>х.Красновка</w:t>
      </w:r>
      <w:proofErr w:type="spellEnd"/>
      <w:r w:rsidR="00566EFE">
        <w:rPr>
          <w:sz w:val="28"/>
          <w:szCs w:val="28"/>
        </w:rPr>
        <w:t>,  ул.13Героев, д.41, строение 8</w:t>
      </w:r>
      <w:r>
        <w:rPr>
          <w:sz w:val="28"/>
          <w:szCs w:val="28"/>
        </w:rPr>
        <w:t>;</w:t>
      </w:r>
    </w:p>
    <w:p w:rsidR="00AC2359" w:rsidRDefault="00AC2359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7E6DBD" w:rsidRDefault="007E6DBD" w:rsidP="007E6DB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15.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ул.13Героев, д.</w:t>
      </w:r>
      <w:r w:rsidR="00D51C5F">
        <w:rPr>
          <w:sz w:val="28"/>
          <w:szCs w:val="28"/>
        </w:rPr>
        <w:t>42</w:t>
      </w:r>
      <w:r>
        <w:rPr>
          <w:sz w:val="28"/>
          <w:szCs w:val="28"/>
        </w:rPr>
        <w:t>, строение 1;</w:t>
      </w:r>
    </w:p>
    <w:p w:rsidR="007E6DBD" w:rsidRDefault="007E6DBD" w:rsidP="007E6DB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16.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 xml:space="preserve">,  ул.13Героев, </w:t>
      </w:r>
      <w:r w:rsidR="00D51C5F">
        <w:rPr>
          <w:sz w:val="28"/>
          <w:szCs w:val="28"/>
        </w:rPr>
        <w:t>д.42</w:t>
      </w:r>
      <w:r>
        <w:rPr>
          <w:sz w:val="28"/>
          <w:szCs w:val="28"/>
        </w:rPr>
        <w:t>, строение 2;</w:t>
      </w:r>
    </w:p>
    <w:p w:rsidR="00AC2359" w:rsidRDefault="00AC2359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D51C5F" w:rsidRDefault="00D51C5F" w:rsidP="00D51C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17.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ул.Восточная, д.7, сооружение 1 ;</w:t>
      </w:r>
    </w:p>
    <w:p w:rsidR="00D51C5F" w:rsidRDefault="00D51C5F" w:rsidP="00D51C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18.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ул.Восточная, д.7, строение 2 ;</w:t>
      </w:r>
    </w:p>
    <w:p w:rsidR="00D51C5F" w:rsidRDefault="00D51C5F" w:rsidP="00D51C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19.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ул.Восточная, д.7, строение 3 ;</w:t>
      </w:r>
    </w:p>
    <w:p w:rsidR="00D51C5F" w:rsidRDefault="00D51C5F" w:rsidP="00D51C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20.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ул.Восточная, д.7, строение 4 ;</w:t>
      </w:r>
    </w:p>
    <w:p w:rsidR="00D51C5F" w:rsidRDefault="00D51C5F" w:rsidP="00D51C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21.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ул.Восточная, д.7, сооружение 5 ;</w:t>
      </w:r>
    </w:p>
    <w:p w:rsidR="00D51C5F" w:rsidRDefault="00D51C5F" w:rsidP="00D51C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22.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ул.Восточная, д.7, строение 6 ;</w:t>
      </w:r>
    </w:p>
    <w:p w:rsidR="00D51C5F" w:rsidRDefault="00D51C5F" w:rsidP="00D51C5F">
      <w:pPr>
        <w:suppressAutoHyphens/>
        <w:ind w:left="567" w:right="284"/>
        <w:jc w:val="both"/>
        <w:rPr>
          <w:sz w:val="28"/>
          <w:szCs w:val="28"/>
        </w:rPr>
      </w:pPr>
    </w:p>
    <w:p w:rsidR="00D51C5F" w:rsidRDefault="00D51C5F" w:rsidP="00D51C5F">
      <w:pPr>
        <w:suppressAutoHyphens/>
        <w:ind w:left="567" w:right="284"/>
        <w:jc w:val="both"/>
        <w:rPr>
          <w:sz w:val="28"/>
          <w:szCs w:val="28"/>
        </w:rPr>
      </w:pPr>
    </w:p>
    <w:p w:rsidR="00D51C5F" w:rsidRDefault="00D51C5F" w:rsidP="00D51C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 Российская Федерация, Ростовская область, Тарасовский район, Красновское сельское поселение, </w:t>
      </w:r>
      <w:r w:rsidR="009A6C22">
        <w:rPr>
          <w:sz w:val="28"/>
          <w:szCs w:val="28"/>
        </w:rPr>
        <w:t xml:space="preserve"> </w:t>
      </w:r>
      <w:proofErr w:type="spellStart"/>
      <w:r w:rsidR="009A6C22">
        <w:rPr>
          <w:sz w:val="28"/>
          <w:szCs w:val="28"/>
        </w:rPr>
        <w:t>х.Красновка</w:t>
      </w:r>
      <w:proofErr w:type="spellEnd"/>
      <w:r w:rsidR="009A6C22">
        <w:rPr>
          <w:sz w:val="28"/>
          <w:szCs w:val="28"/>
        </w:rPr>
        <w:t>,  пер.Глубокий</w:t>
      </w:r>
      <w:r>
        <w:rPr>
          <w:sz w:val="28"/>
          <w:szCs w:val="28"/>
        </w:rPr>
        <w:t xml:space="preserve">, </w:t>
      </w:r>
      <w:r w:rsidR="009A6C22">
        <w:rPr>
          <w:sz w:val="28"/>
          <w:szCs w:val="28"/>
        </w:rPr>
        <w:t>д.2</w:t>
      </w:r>
      <w:r>
        <w:rPr>
          <w:sz w:val="28"/>
          <w:szCs w:val="28"/>
        </w:rPr>
        <w:t>, сооружение 1 ;</w:t>
      </w:r>
    </w:p>
    <w:p w:rsidR="00DC12B1" w:rsidRDefault="00DC12B1" w:rsidP="00D51C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D51C5F" w:rsidRDefault="00D51C5F" w:rsidP="00D51C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 Российская Федерация, Ростовская область, Тарасовский район, Красновское сельское поселение, </w:t>
      </w:r>
      <w:r w:rsidR="009A6C22">
        <w:rPr>
          <w:sz w:val="28"/>
          <w:szCs w:val="28"/>
        </w:rPr>
        <w:t xml:space="preserve"> </w:t>
      </w:r>
      <w:proofErr w:type="spellStart"/>
      <w:r w:rsidR="009A6C22">
        <w:rPr>
          <w:sz w:val="28"/>
          <w:szCs w:val="28"/>
        </w:rPr>
        <w:t>х.Красновка</w:t>
      </w:r>
      <w:proofErr w:type="spellEnd"/>
      <w:r w:rsidR="009A6C22">
        <w:rPr>
          <w:sz w:val="28"/>
          <w:szCs w:val="28"/>
        </w:rPr>
        <w:t>,  пер.Клубный</w:t>
      </w:r>
      <w:r>
        <w:rPr>
          <w:sz w:val="28"/>
          <w:szCs w:val="28"/>
        </w:rPr>
        <w:t xml:space="preserve">, </w:t>
      </w:r>
      <w:r w:rsidR="009A6C22">
        <w:rPr>
          <w:sz w:val="28"/>
          <w:szCs w:val="28"/>
        </w:rPr>
        <w:t>д.1</w:t>
      </w:r>
      <w:r>
        <w:rPr>
          <w:sz w:val="28"/>
          <w:szCs w:val="28"/>
        </w:rPr>
        <w:t>, строение</w:t>
      </w:r>
      <w:r w:rsidR="009A6C22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;</w:t>
      </w:r>
    </w:p>
    <w:p w:rsidR="00DC12B1" w:rsidRDefault="00DC12B1" w:rsidP="00DC12B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пер.Клубный, д.1, строение 2 ;</w:t>
      </w:r>
    </w:p>
    <w:p w:rsidR="00DC12B1" w:rsidRDefault="00DC12B1" w:rsidP="00DC12B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х.Красновка</w:t>
      </w:r>
      <w:proofErr w:type="spellEnd"/>
      <w:r>
        <w:rPr>
          <w:sz w:val="28"/>
          <w:szCs w:val="28"/>
        </w:rPr>
        <w:t>,  пер.Клубный, д.1, строение 3 ;</w:t>
      </w:r>
    </w:p>
    <w:p w:rsidR="009A6C22" w:rsidRDefault="009A6C22" w:rsidP="00D51C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9A6C22" w:rsidRDefault="00DC12B1" w:rsidP="009A6C2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27</w:t>
      </w:r>
      <w:r w:rsidR="009A6C22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</w:t>
      </w:r>
      <w:r w:rsidR="007C3501">
        <w:rPr>
          <w:sz w:val="28"/>
          <w:szCs w:val="28"/>
        </w:rPr>
        <w:t xml:space="preserve"> </w:t>
      </w:r>
      <w:proofErr w:type="spellStart"/>
      <w:r w:rsidR="007C3501">
        <w:rPr>
          <w:sz w:val="28"/>
          <w:szCs w:val="28"/>
        </w:rPr>
        <w:t>х.Красновка</w:t>
      </w:r>
      <w:proofErr w:type="spellEnd"/>
      <w:r w:rsidR="007C3501">
        <w:rPr>
          <w:sz w:val="28"/>
          <w:szCs w:val="28"/>
        </w:rPr>
        <w:t>,  ул.Колхозная</w:t>
      </w:r>
      <w:r w:rsidR="009A6C22">
        <w:rPr>
          <w:sz w:val="28"/>
          <w:szCs w:val="28"/>
        </w:rPr>
        <w:t xml:space="preserve">, </w:t>
      </w:r>
      <w:r w:rsidR="007C3501">
        <w:rPr>
          <w:sz w:val="28"/>
          <w:szCs w:val="28"/>
        </w:rPr>
        <w:t>д.16</w:t>
      </w:r>
      <w:r w:rsidR="009A6C22">
        <w:rPr>
          <w:sz w:val="28"/>
          <w:szCs w:val="28"/>
        </w:rPr>
        <w:t>, строение</w:t>
      </w:r>
      <w:r w:rsidR="007C3501">
        <w:rPr>
          <w:sz w:val="28"/>
          <w:szCs w:val="28"/>
        </w:rPr>
        <w:t xml:space="preserve"> 1</w:t>
      </w:r>
      <w:r w:rsidR="009A6C22">
        <w:rPr>
          <w:sz w:val="28"/>
          <w:szCs w:val="28"/>
        </w:rPr>
        <w:t xml:space="preserve"> ;</w:t>
      </w:r>
    </w:p>
    <w:p w:rsidR="009A6C22" w:rsidRDefault="00DC12B1" w:rsidP="009A6C2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28</w:t>
      </w:r>
      <w:r w:rsidR="009A6C22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</w:t>
      </w:r>
      <w:r w:rsidR="007C3501">
        <w:rPr>
          <w:sz w:val="28"/>
          <w:szCs w:val="28"/>
        </w:rPr>
        <w:t xml:space="preserve"> </w:t>
      </w:r>
      <w:proofErr w:type="spellStart"/>
      <w:r w:rsidR="007C3501">
        <w:rPr>
          <w:sz w:val="28"/>
          <w:szCs w:val="28"/>
        </w:rPr>
        <w:t>х.Красновка</w:t>
      </w:r>
      <w:proofErr w:type="spellEnd"/>
      <w:r w:rsidR="007C3501">
        <w:rPr>
          <w:sz w:val="28"/>
          <w:szCs w:val="28"/>
        </w:rPr>
        <w:t>,  ул.Колхозная</w:t>
      </w:r>
      <w:r w:rsidR="009A6C22">
        <w:rPr>
          <w:sz w:val="28"/>
          <w:szCs w:val="28"/>
        </w:rPr>
        <w:t>, д.1</w:t>
      </w:r>
      <w:r w:rsidR="007C3501">
        <w:rPr>
          <w:sz w:val="28"/>
          <w:szCs w:val="28"/>
        </w:rPr>
        <w:t>6</w:t>
      </w:r>
      <w:r w:rsidR="009A6C22">
        <w:rPr>
          <w:sz w:val="28"/>
          <w:szCs w:val="28"/>
        </w:rPr>
        <w:t>, строение</w:t>
      </w:r>
      <w:r w:rsidR="007C3501">
        <w:rPr>
          <w:sz w:val="28"/>
          <w:szCs w:val="28"/>
        </w:rPr>
        <w:t xml:space="preserve"> 2</w:t>
      </w:r>
      <w:r w:rsidR="009A6C22">
        <w:rPr>
          <w:sz w:val="28"/>
          <w:szCs w:val="28"/>
        </w:rPr>
        <w:t xml:space="preserve"> ;</w:t>
      </w:r>
    </w:p>
    <w:p w:rsidR="007C3501" w:rsidRDefault="00DC12B1" w:rsidP="007C350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29</w:t>
      </w:r>
      <w:r w:rsidR="007C3501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7C3501">
        <w:rPr>
          <w:sz w:val="28"/>
          <w:szCs w:val="28"/>
        </w:rPr>
        <w:t>х.Красновка</w:t>
      </w:r>
      <w:proofErr w:type="spellEnd"/>
      <w:r w:rsidR="007C3501">
        <w:rPr>
          <w:sz w:val="28"/>
          <w:szCs w:val="28"/>
        </w:rPr>
        <w:t>,  ул.Колхозная, д.16, строение 3 ;</w:t>
      </w:r>
    </w:p>
    <w:p w:rsidR="00AC2359" w:rsidRDefault="00AC2359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7C3501" w:rsidRDefault="007C3501" w:rsidP="007C3501">
      <w:pPr>
        <w:suppressAutoHyphens/>
        <w:ind w:left="567" w:right="284"/>
        <w:jc w:val="both"/>
        <w:rPr>
          <w:sz w:val="28"/>
          <w:szCs w:val="28"/>
        </w:rPr>
      </w:pPr>
    </w:p>
    <w:p w:rsidR="007C3501" w:rsidRDefault="00DC12B1" w:rsidP="007C350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30</w:t>
      </w:r>
      <w:r w:rsidR="007C3501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7C3501">
        <w:rPr>
          <w:sz w:val="28"/>
          <w:szCs w:val="28"/>
        </w:rPr>
        <w:t>х.Красновка</w:t>
      </w:r>
      <w:proofErr w:type="spellEnd"/>
      <w:r w:rsidR="007C3501">
        <w:rPr>
          <w:sz w:val="28"/>
          <w:szCs w:val="28"/>
        </w:rPr>
        <w:t>,  ул.Молодежная, д.12, строение 1 ;</w:t>
      </w:r>
    </w:p>
    <w:p w:rsidR="007C3501" w:rsidRDefault="00DC12B1" w:rsidP="007C350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31</w:t>
      </w:r>
      <w:r w:rsidR="007C3501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7C3501">
        <w:rPr>
          <w:sz w:val="28"/>
          <w:szCs w:val="28"/>
        </w:rPr>
        <w:t>х.Красновка</w:t>
      </w:r>
      <w:proofErr w:type="spellEnd"/>
      <w:r w:rsidR="007C3501">
        <w:rPr>
          <w:sz w:val="28"/>
          <w:szCs w:val="28"/>
        </w:rPr>
        <w:t>,  ул.Молодежная, д.12, строение 2 ;</w:t>
      </w:r>
    </w:p>
    <w:p w:rsidR="007C3501" w:rsidRDefault="00DC12B1" w:rsidP="007C350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32</w:t>
      </w:r>
      <w:r w:rsidR="007C3501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7C3501">
        <w:rPr>
          <w:sz w:val="28"/>
          <w:szCs w:val="28"/>
        </w:rPr>
        <w:t>х.Красновка</w:t>
      </w:r>
      <w:proofErr w:type="spellEnd"/>
      <w:r w:rsidR="007C3501">
        <w:rPr>
          <w:sz w:val="28"/>
          <w:szCs w:val="28"/>
        </w:rPr>
        <w:t>,  ул.Молодежная, д.12, строение 3 ;</w:t>
      </w:r>
    </w:p>
    <w:p w:rsidR="007C3501" w:rsidRDefault="00DC12B1" w:rsidP="007C350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33</w:t>
      </w:r>
      <w:r w:rsidR="007C3501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7C3501">
        <w:rPr>
          <w:sz w:val="28"/>
          <w:szCs w:val="28"/>
        </w:rPr>
        <w:t>х.Красновка</w:t>
      </w:r>
      <w:proofErr w:type="spellEnd"/>
      <w:r w:rsidR="007C3501">
        <w:rPr>
          <w:sz w:val="28"/>
          <w:szCs w:val="28"/>
        </w:rPr>
        <w:t>,  ул.Молодежная, д.12, строение 4 ;</w:t>
      </w:r>
    </w:p>
    <w:p w:rsidR="00AC2359" w:rsidRDefault="00AC2359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7C3501" w:rsidRDefault="00DC12B1" w:rsidP="007C350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34</w:t>
      </w:r>
      <w:r w:rsidR="007C3501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7C3501">
        <w:rPr>
          <w:sz w:val="28"/>
          <w:szCs w:val="28"/>
        </w:rPr>
        <w:t>х.Красновка</w:t>
      </w:r>
      <w:proofErr w:type="spellEnd"/>
      <w:r w:rsidR="007C3501">
        <w:rPr>
          <w:sz w:val="28"/>
          <w:szCs w:val="28"/>
        </w:rPr>
        <w:t>,  ул.Профильная, д.2, строение 1 ;</w:t>
      </w:r>
    </w:p>
    <w:p w:rsidR="007C3501" w:rsidRDefault="00DC12B1" w:rsidP="007C350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35</w:t>
      </w:r>
      <w:r w:rsidR="007C3501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7C3501">
        <w:rPr>
          <w:sz w:val="28"/>
          <w:szCs w:val="28"/>
        </w:rPr>
        <w:t>х.Красновка</w:t>
      </w:r>
      <w:proofErr w:type="spellEnd"/>
      <w:r w:rsidR="007C3501">
        <w:rPr>
          <w:sz w:val="28"/>
          <w:szCs w:val="28"/>
        </w:rPr>
        <w:t>,  ул.Профильная, д.2, строение 2 ;</w:t>
      </w:r>
    </w:p>
    <w:p w:rsidR="007C3501" w:rsidRDefault="001E125C" w:rsidP="007C350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36</w:t>
      </w:r>
      <w:r w:rsidR="007C3501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7C3501">
        <w:rPr>
          <w:sz w:val="28"/>
          <w:szCs w:val="28"/>
        </w:rPr>
        <w:t>х.Красновка</w:t>
      </w:r>
      <w:proofErr w:type="spellEnd"/>
      <w:r w:rsidR="007C3501">
        <w:rPr>
          <w:sz w:val="28"/>
          <w:szCs w:val="28"/>
        </w:rPr>
        <w:t>,  ул.Профильная, д.2, строение 3 ;</w:t>
      </w:r>
    </w:p>
    <w:p w:rsidR="00D51C5F" w:rsidRDefault="00D51C5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7C3501" w:rsidRDefault="001E125C" w:rsidP="007C350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37</w:t>
      </w:r>
      <w:r w:rsidR="007C3501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7C3501">
        <w:rPr>
          <w:sz w:val="28"/>
          <w:szCs w:val="28"/>
        </w:rPr>
        <w:t>х.Красновка</w:t>
      </w:r>
      <w:proofErr w:type="spellEnd"/>
      <w:r w:rsidR="007C3501">
        <w:rPr>
          <w:sz w:val="28"/>
          <w:szCs w:val="28"/>
        </w:rPr>
        <w:t>,  ул.Садовая, д.6, сооружение 1 ;</w:t>
      </w:r>
    </w:p>
    <w:p w:rsidR="007C3501" w:rsidRDefault="001E125C" w:rsidP="007C350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38</w:t>
      </w:r>
      <w:r w:rsidR="007C3501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7C3501">
        <w:rPr>
          <w:sz w:val="28"/>
          <w:szCs w:val="28"/>
        </w:rPr>
        <w:t>х.Красновка</w:t>
      </w:r>
      <w:proofErr w:type="spellEnd"/>
      <w:r w:rsidR="007C3501">
        <w:rPr>
          <w:sz w:val="28"/>
          <w:szCs w:val="28"/>
        </w:rPr>
        <w:t xml:space="preserve">,  ул.Садовая, д.6, </w:t>
      </w:r>
      <w:r w:rsidR="00207266">
        <w:rPr>
          <w:sz w:val="28"/>
          <w:szCs w:val="28"/>
        </w:rPr>
        <w:t>стро</w:t>
      </w:r>
      <w:r w:rsidR="007C3501">
        <w:rPr>
          <w:sz w:val="28"/>
          <w:szCs w:val="28"/>
        </w:rPr>
        <w:t>ение</w:t>
      </w:r>
      <w:r w:rsidR="00207266">
        <w:rPr>
          <w:sz w:val="28"/>
          <w:szCs w:val="28"/>
        </w:rPr>
        <w:t xml:space="preserve"> 2</w:t>
      </w:r>
      <w:r w:rsidR="007C3501">
        <w:rPr>
          <w:sz w:val="28"/>
          <w:szCs w:val="28"/>
        </w:rPr>
        <w:t xml:space="preserve"> ;</w:t>
      </w:r>
    </w:p>
    <w:p w:rsidR="007C3501" w:rsidRDefault="001E125C" w:rsidP="007C350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39</w:t>
      </w:r>
      <w:r w:rsidR="007C3501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7C3501">
        <w:rPr>
          <w:sz w:val="28"/>
          <w:szCs w:val="28"/>
        </w:rPr>
        <w:t>х.Красновка</w:t>
      </w:r>
      <w:proofErr w:type="spellEnd"/>
      <w:r w:rsidR="007C3501">
        <w:rPr>
          <w:sz w:val="28"/>
          <w:szCs w:val="28"/>
        </w:rPr>
        <w:t xml:space="preserve">,  ул.Садовая, д.6, </w:t>
      </w:r>
      <w:r w:rsidR="00207266">
        <w:rPr>
          <w:sz w:val="28"/>
          <w:szCs w:val="28"/>
        </w:rPr>
        <w:t>строение 3</w:t>
      </w:r>
      <w:r w:rsidR="007C3501">
        <w:rPr>
          <w:sz w:val="28"/>
          <w:szCs w:val="28"/>
        </w:rPr>
        <w:t xml:space="preserve"> ;</w:t>
      </w:r>
    </w:p>
    <w:p w:rsidR="00D51C5F" w:rsidRDefault="00D51C5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207266" w:rsidRDefault="001E125C" w:rsidP="0020726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40</w:t>
      </w:r>
      <w:r w:rsidR="00207266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207266">
        <w:rPr>
          <w:sz w:val="28"/>
          <w:szCs w:val="28"/>
        </w:rPr>
        <w:t>х.Красновка</w:t>
      </w:r>
      <w:proofErr w:type="spellEnd"/>
      <w:r w:rsidR="00207266">
        <w:rPr>
          <w:sz w:val="28"/>
          <w:szCs w:val="28"/>
        </w:rPr>
        <w:t>,  ул.Степная, д.13, строение 1 ;</w:t>
      </w:r>
    </w:p>
    <w:p w:rsidR="00207266" w:rsidRDefault="001E125C" w:rsidP="0020726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41</w:t>
      </w:r>
      <w:r w:rsidR="00207266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207266">
        <w:rPr>
          <w:sz w:val="28"/>
          <w:szCs w:val="28"/>
        </w:rPr>
        <w:t>х.Красновка</w:t>
      </w:r>
      <w:proofErr w:type="spellEnd"/>
      <w:r w:rsidR="00207266">
        <w:rPr>
          <w:sz w:val="28"/>
          <w:szCs w:val="28"/>
        </w:rPr>
        <w:t>,  ул.Степная, д.13, строение 2 ;</w:t>
      </w:r>
    </w:p>
    <w:p w:rsidR="00207266" w:rsidRDefault="001E125C" w:rsidP="0020726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42</w:t>
      </w:r>
      <w:r w:rsidR="00207266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207266">
        <w:rPr>
          <w:sz w:val="28"/>
          <w:szCs w:val="28"/>
        </w:rPr>
        <w:t>х.Красновка</w:t>
      </w:r>
      <w:proofErr w:type="spellEnd"/>
      <w:r w:rsidR="00207266">
        <w:rPr>
          <w:sz w:val="28"/>
          <w:szCs w:val="28"/>
        </w:rPr>
        <w:t>,  ул.Степная, д.13, строение 3 ;</w:t>
      </w:r>
    </w:p>
    <w:p w:rsidR="007C3501" w:rsidRDefault="007C3501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207266" w:rsidRDefault="001E125C" w:rsidP="0020726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43</w:t>
      </w:r>
      <w:r w:rsidR="00207266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207266">
        <w:rPr>
          <w:sz w:val="28"/>
          <w:szCs w:val="28"/>
        </w:rPr>
        <w:t>х.Красновка</w:t>
      </w:r>
      <w:proofErr w:type="spellEnd"/>
      <w:r w:rsidR="00207266">
        <w:rPr>
          <w:sz w:val="28"/>
          <w:szCs w:val="28"/>
        </w:rPr>
        <w:t>,  ул.Степная, д.22, строение 1 ;</w:t>
      </w:r>
    </w:p>
    <w:p w:rsidR="00207266" w:rsidRDefault="001E125C" w:rsidP="0020726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44</w:t>
      </w:r>
      <w:r w:rsidR="00207266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207266">
        <w:rPr>
          <w:sz w:val="28"/>
          <w:szCs w:val="28"/>
        </w:rPr>
        <w:t>х.Красновка</w:t>
      </w:r>
      <w:proofErr w:type="spellEnd"/>
      <w:r w:rsidR="00207266">
        <w:rPr>
          <w:sz w:val="28"/>
          <w:szCs w:val="28"/>
        </w:rPr>
        <w:t>,  ул.Степная, д.22, строение 2 ;</w:t>
      </w:r>
    </w:p>
    <w:p w:rsidR="00207266" w:rsidRDefault="00207266" w:rsidP="00207266">
      <w:pPr>
        <w:suppressAutoHyphens/>
        <w:ind w:left="567" w:right="284"/>
        <w:jc w:val="both"/>
        <w:rPr>
          <w:sz w:val="28"/>
          <w:szCs w:val="28"/>
        </w:rPr>
      </w:pPr>
    </w:p>
    <w:p w:rsidR="00207266" w:rsidRDefault="001E125C" w:rsidP="0020726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45</w:t>
      </w:r>
      <w:r w:rsidR="00207266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207266">
        <w:rPr>
          <w:sz w:val="28"/>
          <w:szCs w:val="28"/>
        </w:rPr>
        <w:t>х.Красновка</w:t>
      </w:r>
      <w:proofErr w:type="spellEnd"/>
      <w:r w:rsidR="00207266">
        <w:rPr>
          <w:sz w:val="28"/>
          <w:szCs w:val="28"/>
        </w:rPr>
        <w:t xml:space="preserve">,  </w:t>
      </w:r>
      <w:proofErr w:type="spellStart"/>
      <w:r w:rsidR="00207266">
        <w:rPr>
          <w:sz w:val="28"/>
          <w:szCs w:val="28"/>
        </w:rPr>
        <w:t>ул.Элеваторская</w:t>
      </w:r>
      <w:proofErr w:type="spellEnd"/>
      <w:r w:rsidR="00207266">
        <w:rPr>
          <w:sz w:val="28"/>
          <w:szCs w:val="28"/>
        </w:rPr>
        <w:t>, д.6, сооружение 1 ;</w:t>
      </w:r>
    </w:p>
    <w:p w:rsidR="00207266" w:rsidRDefault="001E125C" w:rsidP="0020726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46</w:t>
      </w:r>
      <w:r w:rsidR="00207266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</w:t>
      </w:r>
      <w:proofErr w:type="spellStart"/>
      <w:r w:rsidR="00207266">
        <w:rPr>
          <w:sz w:val="28"/>
          <w:szCs w:val="28"/>
        </w:rPr>
        <w:t>х.Красновка</w:t>
      </w:r>
      <w:proofErr w:type="spellEnd"/>
      <w:r w:rsidR="00207266">
        <w:rPr>
          <w:sz w:val="28"/>
          <w:szCs w:val="28"/>
        </w:rPr>
        <w:t xml:space="preserve">,  </w:t>
      </w:r>
      <w:proofErr w:type="spellStart"/>
      <w:r w:rsidR="00207266">
        <w:rPr>
          <w:sz w:val="28"/>
          <w:szCs w:val="28"/>
        </w:rPr>
        <w:t>ул.Элеваторская</w:t>
      </w:r>
      <w:proofErr w:type="spellEnd"/>
      <w:r w:rsidR="00207266">
        <w:rPr>
          <w:sz w:val="28"/>
          <w:szCs w:val="28"/>
        </w:rPr>
        <w:t>, д.6, строение 2 ;</w:t>
      </w:r>
    </w:p>
    <w:p w:rsidR="007C3501" w:rsidRDefault="007C3501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7C3501" w:rsidRDefault="007C3501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AC2359" w:rsidRPr="00D279C4" w:rsidRDefault="00AC2359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CC1551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3469B" w:rsidRPr="00D279C4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</w:t>
      </w:r>
      <w:r w:rsidR="00503D1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444F" w:rsidRDefault="005A444F">
      <w:r>
        <w:separator/>
      </w:r>
    </w:p>
  </w:endnote>
  <w:endnote w:type="continuationSeparator" w:id="0">
    <w:p w:rsidR="005A444F" w:rsidRDefault="005A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444F" w:rsidRDefault="005A444F">
      <w:r>
        <w:separator/>
      </w:r>
    </w:p>
  </w:footnote>
  <w:footnote w:type="continuationSeparator" w:id="0">
    <w:p w:rsidR="005A444F" w:rsidRDefault="005A4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57C5"/>
    <w:rsid w:val="00027910"/>
    <w:rsid w:val="0003469B"/>
    <w:rsid w:val="00051938"/>
    <w:rsid w:val="00055C96"/>
    <w:rsid w:val="000635C5"/>
    <w:rsid w:val="00067966"/>
    <w:rsid w:val="00096FE9"/>
    <w:rsid w:val="000A6676"/>
    <w:rsid w:val="000A7D64"/>
    <w:rsid w:val="000B2365"/>
    <w:rsid w:val="000B3EC7"/>
    <w:rsid w:val="000D5F71"/>
    <w:rsid w:val="000E296E"/>
    <w:rsid w:val="000F51AE"/>
    <w:rsid w:val="00101B4E"/>
    <w:rsid w:val="00104BA4"/>
    <w:rsid w:val="00105008"/>
    <w:rsid w:val="00110A59"/>
    <w:rsid w:val="00123B94"/>
    <w:rsid w:val="00130DB8"/>
    <w:rsid w:val="001319EF"/>
    <w:rsid w:val="00133D16"/>
    <w:rsid w:val="00134851"/>
    <w:rsid w:val="0014017F"/>
    <w:rsid w:val="00141AAC"/>
    <w:rsid w:val="001802D2"/>
    <w:rsid w:val="00180403"/>
    <w:rsid w:val="00180A16"/>
    <w:rsid w:val="00183580"/>
    <w:rsid w:val="00187898"/>
    <w:rsid w:val="001A7F2E"/>
    <w:rsid w:val="001D03C4"/>
    <w:rsid w:val="001D08E9"/>
    <w:rsid w:val="001D0BDE"/>
    <w:rsid w:val="001D2F51"/>
    <w:rsid w:val="001E125C"/>
    <w:rsid w:val="001E47A3"/>
    <w:rsid w:val="001F2D29"/>
    <w:rsid w:val="001F2DEF"/>
    <w:rsid w:val="001F462A"/>
    <w:rsid w:val="0020232F"/>
    <w:rsid w:val="00205298"/>
    <w:rsid w:val="00207266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C2AF6"/>
    <w:rsid w:val="002D3D01"/>
    <w:rsid w:val="002E1F25"/>
    <w:rsid w:val="002E5E2D"/>
    <w:rsid w:val="00303E63"/>
    <w:rsid w:val="00311A71"/>
    <w:rsid w:val="0031248B"/>
    <w:rsid w:val="003277F9"/>
    <w:rsid w:val="003341F6"/>
    <w:rsid w:val="003376C8"/>
    <w:rsid w:val="00342E11"/>
    <w:rsid w:val="0034757E"/>
    <w:rsid w:val="003554B7"/>
    <w:rsid w:val="0036157E"/>
    <w:rsid w:val="003642DC"/>
    <w:rsid w:val="00391D3D"/>
    <w:rsid w:val="00395AFE"/>
    <w:rsid w:val="00396EB1"/>
    <w:rsid w:val="003A30CB"/>
    <w:rsid w:val="003A5F80"/>
    <w:rsid w:val="003B71C0"/>
    <w:rsid w:val="003C13D6"/>
    <w:rsid w:val="003C2607"/>
    <w:rsid w:val="003D1569"/>
    <w:rsid w:val="003D5B60"/>
    <w:rsid w:val="003E3DBE"/>
    <w:rsid w:val="004011A9"/>
    <w:rsid w:val="00401506"/>
    <w:rsid w:val="00403ED1"/>
    <w:rsid w:val="00414BF3"/>
    <w:rsid w:val="0043255A"/>
    <w:rsid w:val="0044209D"/>
    <w:rsid w:val="00442BD3"/>
    <w:rsid w:val="004452B0"/>
    <w:rsid w:val="00460EB2"/>
    <w:rsid w:val="00465DC8"/>
    <w:rsid w:val="00467F3E"/>
    <w:rsid w:val="00471BD8"/>
    <w:rsid w:val="004A16C2"/>
    <w:rsid w:val="004A1A58"/>
    <w:rsid w:val="004B1344"/>
    <w:rsid w:val="004B51C1"/>
    <w:rsid w:val="004B5CB8"/>
    <w:rsid w:val="004C1D86"/>
    <w:rsid w:val="004C249A"/>
    <w:rsid w:val="004E2FA0"/>
    <w:rsid w:val="00501DEB"/>
    <w:rsid w:val="00503D1F"/>
    <w:rsid w:val="0051408F"/>
    <w:rsid w:val="005145EA"/>
    <w:rsid w:val="00514FA2"/>
    <w:rsid w:val="005176AC"/>
    <w:rsid w:val="00525BD0"/>
    <w:rsid w:val="00563667"/>
    <w:rsid w:val="00563DBE"/>
    <w:rsid w:val="00566EFE"/>
    <w:rsid w:val="00567C04"/>
    <w:rsid w:val="00572CD2"/>
    <w:rsid w:val="005966AD"/>
    <w:rsid w:val="005A0990"/>
    <w:rsid w:val="005A444F"/>
    <w:rsid w:val="005A650B"/>
    <w:rsid w:val="005B0AE4"/>
    <w:rsid w:val="005B7693"/>
    <w:rsid w:val="005D1A0A"/>
    <w:rsid w:val="005D71F3"/>
    <w:rsid w:val="005F513B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4397"/>
    <w:rsid w:val="00677C0B"/>
    <w:rsid w:val="00695AB8"/>
    <w:rsid w:val="00695D29"/>
    <w:rsid w:val="006A2DB0"/>
    <w:rsid w:val="006B0839"/>
    <w:rsid w:val="006B1218"/>
    <w:rsid w:val="006B7A8B"/>
    <w:rsid w:val="006D226F"/>
    <w:rsid w:val="006D270E"/>
    <w:rsid w:val="006E45F9"/>
    <w:rsid w:val="006F2A28"/>
    <w:rsid w:val="0070580E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312A"/>
    <w:rsid w:val="00796E3C"/>
    <w:rsid w:val="00797676"/>
    <w:rsid w:val="007A14D6"/>
    <w:rsid w:val="007A60BF"/>
    <w:rsid w:val="007B1EA4"/>
    <w:rsid w:val="007B497F"/>
    <w:rsid w:val="007C3501"/>
    <w:rsid w:val="007C7162"/>
    <w:rsid w:val="007E6DBD"/>
    <w:rsid w:val="007F4079"/>
    <w:rsid w:val="007F6738"/>
    <w:rsid w:val="007F7515"/>
    <w:rsid w:val="00801230"/>
    <w:rsid w:val="00820105"/>
    <w:rsid w:val="008211E3"/>
    <w:rsid w:val="0082171B"/>
    <w:rsid w:val="00822D1F"/>
    <w:rsid w:val="008350CB"/>
    <w:rsid w:val="00836967"/>
    <w:rsid w:val="00842D2F"/>
    <w:rsid w:val="00846EA7"/>
    <w:rsid w:val="008533C0"/>
    <w:rsid w:val="00855865"/>
    <w:rsid w:val="00861905"/>
    <w:rsid w:val="00866D22"/>
    <w:rsid w:val="0087457D"/>
    <w:rsid w:val="008770DE"/>
    <w:rsid w:val="00881C64"/>
    <w:rsid w:val="00884A98"/>
    <w:rsid w:val="00887824"/>
    <w:rsid w:val="00887CAB"/>
    <w:rsid w:val="008C4F9B"/>
    <w:rsid w:val="008C5BBE"/>
    <w:rsid w:val="008D0461"/>
    <w:rsid w:val="008D3093"/>
    <w:rsid w:val="008E45A1"/>
    <w:rsid w:val="008E57FE"/>
    <w:rsid w:val="008E6842"/>
    <w:rsid w:val="008F3F12"/>
    <w:rsid w:val="008F7D5A"/>
    <w:rsid w:val="0090240A"/>
    <w:rsid w:val="00906049"/>
    <w:rsid w:val="00925F7E"/>
    <w:rsid w:val="00952795"/>
    <w:rsid w:val="00953A5F"/>
    <w:rsid w:val="00965DC0"/>
    <w:rsid w:val="00971EA0"/>
    <w:rsid w:val="009754EB"/>
    <w:rsid w:val="009A5AAD"/>
    <w:rsid w:val="009A6C22"/>
    <w:rsid w:val="009C723A"/>
    <w:rsid w:val="009D13C0"/>
    <w:rsid w:val="009E23DC"/>
    <w:rsid w:val="009E586B"/>
    <w:rsid w:val="009F2510"/>
    <w:rsid w:val="009F65E0"/>
    <w:rsid w:val="00A11FCA"/>
    <w:rsid w:val="00A13B30"/>
    <w:rsid w:val="00A174C3"/>
    <w:rsid w:val="00A17776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641DB"/>
    <w:rsid w:val="00A84114"/>
    <w:rsid w:val="00A9785E"/>
    <w:rsid w:val="00AB089A"/>
    <w:rsid w:val="00AC2359"/>
    <w:rsid w:val="00AF6223"/>
    <w:rsid w:val="00B13601"/>
    <w:rsid w:val="00B43141"/>
    <w:rsid w:val="00B552B2"/>
    <w:rsid w:val="00B625D4"/>
    <w:rsid w:val="00B65B24"/>
    <w:rsid w:val="00B702DE"/>
    <w:rsid w:val="00B96E8E"/>
    <w:rsid w:val="00BB12F5"/>
    <w:rsid w:val="00BB1BBC"/>
    <w:rsid w:val="00BC6CDB"/>
    <w:rsid w:val="00BC6EA2"/>
    <w:rsid w:val="00BD540F"/>
    <w:rsid w:val="00BE5082"/>
    <w:rsid w:val="00BF212E"/>
    <w:rsid w:val="00BF7135"/>
    <w:rsid w:val="00C10B8C"/>
    <w:rsid w:val="00C17BC9"/>
    <w:rsid w:val="00C43FC6"/>
    <w:rsid w:val="00C64371"/>
    <w:rsid w:val="00C6684F"/>
    <w:rsid w:val="00C874A6"/>
    <w:rsid w:val="00CB222A"/>
    <w:rsid w:val="00CB2945"/>
    <w:rsid w:val="00CB7B80"/>
    <w:rsid w:val="00CC047A"/>
    <w:rsid w:val="00CC0EC9"/>
    <w:rsid w:val="00CC1534"/>
    <w:rsid w:val="00CC1551"/>
    <w:rsid w:val="00CD6DC1"/>
    <w:rsid w:val="00CE5F8F"/>
    <w:rsid w:val="00CE5FDD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09FE"/>
    <w:rsid w:val="00D41784"/>
    <w:rsid w:val="00D44CCE"/>
    <w:rsid w:val="00D516DF"/>
    <w:rsid w:val="00D51C5F"/>
    <w:rsid w:val="00D63187"/>
    <w:rsid w:val="00D723F3"/>
    <w:rsid w:val="00D83D2A"/>
    <w:rsid w:val="00D848A7"/>
    <w:rsid w:val="00D86F40"/>
    <w:rsid w:val="00D953DA"/>
    <w:rsid w:val="00DA1DA2"/>
    <w:rsid w:val="00DC12B1"/>
    <w:rsid w:val="00DD244D"/>
    <w:rsid w:val="00DD36B1"/>
    <w:rsid w:val="00DE79DA"/>
    <w:rsid w:val="00E059AE"/>
    <w:rsid w:val="00E30619"/>
    <w:rsid w:val="00E41947"/>
    <w:rsid w:val="00E44E9D"/>
    <w:rsid w:val="00E55B37"/>
    <w:rsid w:val="00E80CBB"/>
    <w:rsid w:val="00E863C5"/>
    <w:rsid w:val="00E87021"/>
    <w:rsid w:val="00E957BF"/>
    <w:rsid w:val="00EC3C9A"/>
    <w:rsid w:val="00EC4A01"/>
    <w:rsid w:val="00ED78DA"/>
    <w:rsid w:val="00ED7BC7"/>
    <w:rsid w:val="00EE061B"/>
    <w:rsid w:val="00EF552E"/>
    <w:rsid w:val="00EF63A3"/>
    <w:rsid w:val="00F01ECC"/>
    <w:rsid w:val="00F163D8"/>
    <w:rsid w:val="00F3430F"/>
    <w:rsid w:val="00F3658D"/>
    <w:rsid w:val="00F61105"/>
    <w:rsid w:val="00F65A1B"/>
    <w:rsid w:val="00F66B0D"/>
    <w:rsid w:val="00F71DC6"/>
    <w:rsid w:val="00F7222F"/>
    <w:rsid w:val="00F82D51"/>
    <w:rsid w:val="00F97BFD"/>
    <w:rsid w:val="00FA3187"/>
    <w:rsid w:val="00FA6050"/>
    <w:rsid w:val="00FB1CD8"/>
    <w:rsid w:val="00FB3251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2836F3-A654-4D53-AB9A-4FAB0AA6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2019-04-09T04:04:00Z</cp:lastPrinted>
  <dcterms:created xsi:type="dcterms:W3CDTF">2025-07-09T18:46:00Z</dcterms:created>
  <dcterms:modified xsi:type="dcterms:W3CDTF">2025-07-09T18:46:00Z</dcterms:modified>
</cp:coreProperties>
</file>